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66E" w:rsidRDefault="008D0B26" w:rsidP="00AC766E">
      <w:pPr>
        <w:pStyle w:val="Heading1"/>
      </w:pPr>
      <w:bookmarkStart w:id="0" w:name="_GoBack"/>
      <w:bookmarkEnd w:id="0"/>
      <w:r>
        <w:t>Sanders Pipeline hypocrisy</w:t>
      </w:r>
    </w:p>
    <w:p w:rsidR="008D0B26" w:rsidRDefault="008D0B26" w:rsidP="008D0B26"/>
    <w:p w:rsidR="008D0B26" w:rsidRDefault="008D0B26" w:rsidP="008D0B26">
      <w:pPr>
        <w:rPr>
          <w:i/>
        </w:rPr>
      </w:pPr>
      <w:r>
        <w:rPr>
          <w:i/>
        </w:rPr>
        <w:t xml:space="preserve">Bernie Sanders has long bragged that he opposed the Keystone Pipeline for years, calling it an “easy” decision to make. But he has been conspicuously more restrained when it comes to a pipeline between Quebec and Maine, crossing Vermont and New Hampshire. </w:t>
      </w:r>
    </w:p>
    <w:p w:rsidR="008D0B26" w:rsidRDefault="008D0B26" w:rsidP="008D0B26">
      <w:pPr>
        <w:rPr>
          <w:i/>
        </w:rPr>
      </w:pPr>
    </w:p>
    <w:p w:rsidR="008D0B26" w:rsidRDefault="008D0B26" w:rsidP="008D0B26">
      <w:pPr>
        <w:rPr>
          <w:i/>
        </w:rPr>
      </w:pPr>
      <w:r>
        <w:rPr>
          <w:i/>
        </w:rPr>
        <w:t xml:space="preserve">In 2008, the oil company Enbridge filed plans to reverse the flow of the Portland to Montreal pipeline, so it could carry oil from Canada to Maine for export. This pipeline is connected to a much longer pipeline in Western Canada, the source of much tar sand oil. </w:t>
      </w:r>
    </w:p>
    <w:p w:rsidR="008D0B26" w:rsidRDefault="008D0B26" w:rsidP="008D0B26">
      <w:pPr>
        <w:rPr>
          <w:i/>
        </w:rPr>
      </w:pPr>
    </w:p>
    <w:p w:rsidR="008D0B26" w:rsidRDefault="008D0B26" w:rsidP="008D0B26">
      <w:pPr>
        <w:rPr>
          <w:i/>
        </w:rPr>
      </w:pPr>
      <w:r>
        <w:rPr>
          <w:i/>
        </w:rPr>
        <w:t>In 2013, Enbridge renewed plans to reverse the flow of just the Canadian pipeline, in order to bring heavy crude from Alberta to Quebec refineries. American environmentalists became concerned this was the first step of a plan to eventually reverse the Portland to Montreal pipeline to bring tar sand oil across the border for export from Maine. 18 members of Congress, including Sanders, signed a letter to Secretary of State Kerry calling for a presidential permit and an environmental review before that could occur.</w:t>
      </w:r>
    </w:p>
    <w:p w:rsidR="008D0B26" w:rsidRDefault="008D0B26" w:rsidP="008D0B26">
      <w:pPr>
        <w:rPr>
          <w:i/>
        </w:rPr>
      </w:pPr>
    </w:p>
    <w:p w:rsidR="00124F9D" w:rsidRDefault="008D0B26" w:rsidP="008D0B26">
      <w:pPr>
        <w:rPr>
          <w:i/>
        </w:rPr>
      </w:pPr>
      <w:r>
        <w:rPr>
          <w:i/>
        </w:rPr>
        <w:t>However, Sanders has not spoken about the pipeline since then. In 2014, the Canadian government gave initial approval to reverse an Enbridge pipeline to bring tar sands oil from Alberta to Quebec. The Maine and New Hampshire Congressional delegations wrote to Secretary Kerry again in concern. But even though Vermont environmental groups called out Sanders and members of their delegations by name, it does not appear they issued a statement or criticized the Canadian decision.</w:t>
      </w:r>
    </w:p>
    <w:p w:rsidR="00124F9D" w:rsidRDefault="00124F9D" w:rsidP="008D0B26">
      <w:pPr>
        <w:rPr>
          <w:i/>
        </w:rPr>
      </w:pPr>
    </w:p>
    <w:p w:rsidR="008D0B26" w:rsidRPr="008D0B26" w:rsidRDefault="008D0B26" w:rsidP="008D0B26">
      <w:pPr>
        <w:rPr>
          <w:i/>
        </w:rPr>
      </w:pPr>
      <w:r>
        <w:rPr>
          <w:i/>
        </w:rPr>
        <w:t xml:space="preserve"> In October 2015, the Canadian government </w:t>
      </w:r>
      <w:r w:rsidR="00124F9D">
        <w:rPr>
          <w:i/>
        </w:rPr>
        <w:t>gave final approval to the plan to reverse the pipeline, with no outcry from Sanders. Although Enbridge claims it has no plan to transport heavy crude across the border, his restraint on this issue compared to Keystone is notable considering the Enbridge plan could affect his home state of Vermont.</w:t>
      </w:r>
    </w:p>
    <w:p w:rsidR="00AC766E" w:rsidRDefault="00AC766E" w:rsidP="00A472AA"/>
    <w:p w:rsidR="008208FC" w:rsidRDefault="008D0B26" w:rsidP="008208FC">
      <w:pPr>
        <w:pStyle w:val="Heading2"/>
      </w:pPr>
      <w:r>
        <w:t>SANDERS STRONGLY OPPOSED KEYSTONE AS EARLY AS 2012, AND CRITICIZED CLINTON’S POSITION DURING THE CAMPAIGN</w:t>
      </w:r>
    </w:p>
    <w:p w:rsidR="00EB2385" w:rsidRDefault="00EB2385" w:rsidP="00131BA4"/>
    <w:p w:rsidR="008208FC" w:rsidRDefault="00EB2385" w:rsidP="00131BA4">
      <w:r>
        <w:rPr>
          <w:b/>
        </w:rPr>
        <w:t xml:space="preserve">January 2012: Sanders Forcefully Opposed </w:t>
      </w:r>
      <w:proofErr w:type="gramStart"/>
      <w:r>
        <w:rPr>
          <w:b/>
        </w:rPr>
        <w:t>The</w:t>
      </w:r>
      <w:proofErr w:type="gramEnd"/>
      <w:r>
        <w:rPr>
          <w:b/>
        </w:rPr>
        <w:t xml:space="preserve"> Keystone Pipeline And Said Exploiting Tar Sands Would Be “Game Over” For Efforts To Reverse Global Warming. </w:t>
      </w:r>
      <w:r w:rsidR="00131BA4">
        <w:t>“‘</w:t>
      </w:r>
      <w:r w:rsidR="00131BA4" w:rsidRPr="00131BA4">
        <w:t xml:space="preserve">The president made the correct decision today in rejecting the Keystone XL pipeline, and I will fight to ensure Congress does not overturn the decision.  </w:t>
      </w:r>
      <w:r w:rsidR="00131BA4">
        <w:t xml:space="preserve">  ‘</w:t>
      </w:r>
      <w:r w:rsidR="00131BA4" w:rsidRPr="00131BA4">
        <w:t>The United States must help lead the world in combating global warming and reducing greenhouse gas emissions. It would be incomprehensible to give approval to a tar sands oil project when producing tar sands oil creates 82 percent more carbon emissions than conventional oil, and when it poses the risk of extremely damaging oil spills. I agree with NASA scientist James Hansen who has stated that fully exploiting the tar sands would mean ‘game over</w:t>
      </w:r>
      <w:r w:rsidR="00131BA4">
        <w:t>’</w:t>
      </w:r>
      <w:r w:rsidR="00131BA4" w:rsidRPr="00131BA4">
        <w:t xml:space="preserve"> for our efforts to reverse global warming.</w:t>
      </w:r>
      <w:r w:rsidR="00131BA4">
        <w:t>”</w:t>
      </w:r>
      <w:r>
        <w:t xml:space="preserve"> [Office of Senator Sanders, </w:t>
      </w:r>
      <w:hyperlink r:id="rId8" w:history="1">
        <w:r w:rsidRPr="00EB2385">
          <w:rPr>
            <w:rStyle w:val="Hyperlink"/>
          </w:rPr>
          <w:t>1/18/12</w:t>
        </w:r>
      </w:hyperlink>
      <w:r>
        <w:t>]</w:t>
      </w:r>
    </w:p>
    <w:p w:rsidR="00EB2385" w:rsidRDefault="00EB2385" w:rsidP="00131BA4"/>
    <w:p w:rsidR="00EB2385" w:rsidRDefault="008D0B26" w:rsidP="008D0B26">
      <w:pPr>
        <w:pStyle w:val="ListParagraph"/>
        <w:numPr>
          <w:ilvl w:val="0"/>
          <w:numId w:val="6"/>
        </w:numPr>
      </w:pPr>
      <w:r w:rsidRPr="008D0B26">
        <w:rPr>
          <w:b/>
        </w:rPr>
        <w:t>July 2015: Sanders Said “</w:t>
      </w:r>
      <w:r w:rsidRPr="008D0B26">
        <w:rPr>
          <w:b/>
        </w:rPr>
        <w:t xml:space="preserve">It </w:t>
      </w:r>
      <w:r w:rsidRPr="008D0B26">
        <w:rPr>
          <w:b/>
        </w:rPr>
        <w:t xml:space="preserve">Is Hard For Me To Understand How One Can Be Concerned About Climate Change But Not Vigorously Oppose The </w:t>
      </w:r>
      <w:r w:rsidRPr="008D0B26">
        <w:rPr>
          <w:b/>
        </w:rPr>
        <w:t xml:space="preserve">Keystone </w:t>
      </w:r>
      <w:r w:rsidRPr="008D0B26">
        <w:rPr>
          <w:b/>
        </w:rPr>
        <w:t xml:space="preserve">Pipeline.” </w:t>
      </w:r>
      <w:r w:rsidR="00EB2385">
        <w:t>“‘</w:t>
      </w:r>
      <w:r w:rsidR="00EB2385" w:rsidRPr="00EB2385">
        <w:t>But that is not enough,</w:t>
      </w:r>
      <w:r w:rsidR="00EB2385">
        <w:t>’</w:t>
      </w:r>
      <w:r w:rsidR="00EB2385" w:rsidRPr="00EB2385">
        <w:t xml:space="preserve"> Sanders added. </w:t>
      </w:r>
      <w:r w:rsidR="00EB2385">
        <w:t>‘</w:t>
      </w:r>
      <w:r w:rsidR="00EB2385" w:rsidRPr="00EB2385">
        <w:t>We must make significant reductions in carbon emissions and break our dependency on fossil fuels. That is why I have helped lead the fight in the Senate against the Keystone pipeline which would transport some of the dirtiest fossil fuel in the world.</w:t>
      </w:r>
      <w:r w:rsidR="00EB2385">
        <w:t xml:space="preserve">  ‘</w:t>
      </w:r>
      <w:r w:rsidR="00EB2385" w:rsidRPr="00EB2385">
        <w:t>It is hard for me to understand how one can be concerned about climate change but not vigorously oppose the Keystone pipeline.</w:t>
      </w:r>
      <w:r w:rsidR="00EB2385">
        <w:t>’” [</w:t>
      </w:r>
      <w:r>
        <w:t xml:space="preserve">Sanders for President, </w:t>
      </w:r>
      <w:hyperlink r:id="rId9" w:history="1">
        <w:r w:rsidRPr="008D0B26">
          <w:rPr>
            <w:rStyle w:val="Hyperlink"/>
          </w:rPr>
          <w:t>7/28/15</w:t>
        </w:r>
      </w:hyperlink>
      <w:r w:rsidR="00EB2385">
        <w:t>]</w:t>
      </w:r>
    </w:p>
    <w:p w:rsidR="008208FC" w:rsidRDefault="008208FC" w:rsidP="00A472AA"/>
    <w:p w:rsidR="00131BA4" w:rsidRDefault="00131BA4" w:rsidP="00A472AA"/>
    <w:p w:rsidR="008208FC" w:rsidRDefault="008208FC" w:rsidP="008208FC">
      <w:pPr>
        <w:pStyle w:val="Heading2"/>
      </w:pPr>
      <w:r>
        <w:lastRenderedPageBreak/>
        <w:t>IN 2013, SANDERS SIGNED ONTO A JOINT LETTER ASKING FOR AN ENVIRONMENTAL REVIEW BEFORE ANY TAR SAND OIL CROSSED VERMONT IN A DIFFERENT PIPELINE</w:t>
      </w:r>
    </w:p>
    <w:p w:rsidR="00AC766E" w:rsidRDefault="00AC766E" w:rsidP="00A472AA"/>
    <w:p w:rsidR="00AC766E" w:rsidRDefault="00C66D16" w:rsidP="00C66D16">
      <w:pPr>
        <w:pStyle w:val="Heading3"/>
      </w:pPr>
      <w:r>
        <w:t xml:space="preserve">2013: Environmentalists Were Concerned Oil Companies Were About To Revive A Plan </w:t>
      </w:r>
      <w:proofErr w:type="gramStart"/>
      <w:r>
        <w:t>To</w:t>
      </w:r>
      <w:proofErr w:type="gramEnd"/>
      <w:r>
        <w:t xml:space="preserve"> Ship Tar Sand Oil In A Pipeline Crossing Vermont and New Hampshire</w:t>
      </w:r>
    </w:p>
    <w:p w:rsidR="00AC766E" w:rsidRDefault="00AC766E" w:rsidP="00A472AA"/>
    <w:p w:rsidR="00AC766E" w:rsidRDefault="00AC766E" w:rsidP="00AC766E">
      <w:r>
        <w:rPr>
          <w:b/>
        </w:rPr>
        <w:t xml:space="preserve">January 2013: Local Vermonters Attempted To Block The Potential For Exxon To Move Tar Sand Oil Across Vermont By Reversing The Portland-Montreal Pipeline. </w:t>
      </w:r>
      <w:r>
        <w:t>“</w:t>
      </w:r>
      <w:r w:rsidRPr="00C46020">
        <w:t xml:space="preserve">Six Northeast Kingdom residents and landowners joined conservation groups in filing a request with the Act 250 District Coordinator in St. </w:t>
      </w:r>
      <w:proofErr w:type="spellStart"/>
      <w:r w:rsidRPr="00C46020">
        <w:t>Johnsbury</w:t>
      </w:r>
      <w:proofErr w:type="spellEnd"/>
      <w:r w:rsidRPr="00C46020">
        <w:t xml:space="preserve"> seeking affirmation that Exxon cannot use an existing 63 year-old pipeline to ship corrosive tar sands oil through Vermont without Act 250 state land use approval. The filing seeks a jurisdiction opinion that reversing the flow of the Portland-Montreal Pipe Line and using it to transport tar sands – a tarry, viscous, substance mined in Alberta – would be a </w:t>
      </w:r>
      <w:r>
        <w:t>‘</w:t>
      </w:r>
      <w:r w:rsidRPr="00C46020">
        <w:t>substantial change in use</w:t>
      </w:r>
      <w:r>
        <w:t>’</w:t>
      </w:r>
      <w:r w:rsidRPr="00C46020">
        <w:t xml:space="preserve"> requiring a state land use (Act 250) permit. Unrefined tar sands is different than conventional crude oil and poses major environmental and economic risks: it is extremely carbon intensive, must be transported at high pressures and temperatures which threaten pipeline integrity, and is more difficult and expensive to clean up when it does spill.</w:t>
      </w:r>
      <w:r>
        <w:t xml:space="preserve">” [VPIRG, </w:t>
      </w:r>
      <w:hyperlink r:id="rId10" w:history="1">
        <w:r w:rsidRPr="00C46020">
          <w:rPr>
            <w:rStyle w:val="Hyperlink"/>
          </w:rPr>
          <w:t>1/29/13</w:t>
        </w:r>
      </w:hyperlink>
      <w:r>
        <w:t>]</w:t>
      </w:r>
    </w:p>
    <w:p w:rsidR="00AC766E" w:rsidRDefault="00AC766E" w:rsidP="00AC766E"/>
    <w:p w:rsidR="00AC766E" w:rsidRDefault="00AC766E" w:rsidP="00AC766E">
      <w:r>
        <w:rPr>
          <w:b/>
        </w:rPr>
        <w:t xml:space="preserve">In 2008 Exxon And Enbridge Planned To Reverse The Pipeline, Though By 2013 They Claimed Only To Seek Canadian Approval To Reverse The Canadian Leg Of The Pipeline. </w:t>
      </w:r>
      <w:r>
        <w:t>“</w:t>
      </w:r>
      <w:r w:rsidRPr="00C46020">
        <w:t xml:space="preserve">The filing arises from the piecemeal revival of a 2008 plan by oil giants Enbridge and Exxon to reverse the flow of the pipeline for tar sands use. While denying the 2008 plan is being revived, Enbridge has a pending application in Canada to ship oil, including the option to ship heavy tar sands, to Montreal and has expressed intent to move tar sands </w:t>
      </w:r>
      <w:r>
        <w:t>‘</w:t>
      </w:r>
      <w:r w:rsidRPr="00C46020">
        <w:t>beyond</w:t>
      </w:r>
      <w:r>
        <w:t>’</w:t>
      </w:r>
      <w:r w:rsidRPr="00C46020">
        <w:t xml:space="preserve"> Montreal. The only viable option for going </w:t>
      </w:r>
      <w:r>
        <w:t>‘</w:t>
      </w:r>
      <w:r w:rsidRPr="00C46020">
        <w:t>beyond</w:t>
      </w:r>
      <w:r>
        <w:t>’</w:t>
      </w:r>
      <w:r w:rsidRPr="00C46020">
        <w:t xml:space="preserve"> Montreal is to ship it through Vermont to Portland, Maine, where it would likely be exported. If the Canadian government approves the reversal, the Portland-Montreal Pipe Line reversal is the last major piece needed in these companies’ endeavors to transport tar sands to Portland, Maine. It is crucial to achieve clarity now that Vermont law provides protection for potentially affected land and resources.</w:t>
      </w:r>
      <w:r>
        <w:t xml:space="preserve">” [VPIRG, </w:t>
      </w:r>
      <w:hyperlink r:id="rId11" w:history="1">
        <w:r w:rsidRPr="00C46020">
          <w:rPr>
            <w:rStyle w:val="Hyperlink"/>
          </w:rPr>
          <w:t>1/29/13</w:t>
        </w:r>
      </w:hyperlink>
      <w:r>
        <w:t>]</w:t>
      </w:r>
    </w:p>
    <w:p w:rsidR="00AC766E" w:rsidRDefault="00AC766E" w:rsidP="00AC766E"/>
    <w:p w:rsidR="00C66D16" w:rsidRDefault="008208FC" w:rsidP="00C66D16">
      <w:pPr>
        <w:pStyle w:val="Heading3"/>
      </w:pPr>
      <w:r>
        <w:t xml:space="preserve">Sanders Signed </w:t>
      </w:r>
      <w:proofErr w:type="gramStart"/>
      <w:r>
        <w:t>A</w:t>
      </w:r>
      <w:proofErr w:type="gramEnd"/>
      <w:r>
        <w:t xml:space="preserve"> Letter With Other Member Of Congress Expressing Concern And Asking For An Environmental Review</w:t>
      </w:r>
    </w:p>
    <w:p w:rsidR="00C66D16" w:rsidRDefault="00C66D16" w:rsidP="00C66D16">
      <w:pPr>
        <w:rPr>
          <w:b/>
        </w:rPr>
      </w:pPr>
    </w:p>
    <w:p w:rsidR="00C66D16" w:rsidRDefault="00C66D16" w:rsidP="00C66D16">
      <w:r>
        <w:rPr>
          <w:b/>
        </w:rPr>
        <w:t xml:space="preserve">Every Member Of The Vermont Delegation Were Part Of An 18 Member Of Congress Letter To Secretary Kerry Calling Expressing Concern </w:t>
      </w:r>
      <w:r w:rsidR="008208FC">
        <w:rPr>
          <w:b/>
        </w:rPr>
        <w:t xml:space="preserve">About The Portland Montreal Pipeline Possibly Transporting Tar Sand Oil. </w:t>
      </w:r>
      <w:r>
        <w:rPr>
          <w:b/>
        </w:rPr>
        <w:t xml:space="preserve">. </w:t>
      </w:r>
      <w:r>
        <w:t>“</w:t>
      </w:r>
      <w:r w:rsidRPr="00932502">
        <w:t>All three members of Vermont’s congressional delegation are asking the federal government to require a strict environmental review should the owner of a New England oil pipeline seek to transport Canadian tar sands oil through its infrastructure in Vermont, New Hampshire and Maine.</w:t>
      </w:r>
      <w:r>
        <w:t xml:space="preserve">  </w:t>
      </w:r>
      <w:r w:rsidRPr="00932502">
        <w:t>The request was made in a letter to Secretary of State John Kerry dated Feb. 26 and signed by 18 members of Congress, including U.S. Sen. Bernie Sanders, I-Vt., U.S. Patrick Leahy, D-Vt., and U.S. Rep. Peter Welch, D-Vt.</w:t>
      </w:r>
      <w:r>
        <w:t xml:space="preserve">  </w:t>
      </w:r>
      <w:r w:rsidRPr="00932502">
        <w:t>The letter asked that the State Department require a Presidential Permit and conduct a comprehensive Environmental Impact Statement should the company that owns the Portland Montreal Pipe Line decide to move tar sands oil. About 59 miles of the 236-mile pipeline corridor cuts through Vermont on its way from South Portland, Maine to Montreal.</w:t>
      </w:r>
      <w:r>
        <w:t xml:space="preserve">” [Burlington Free Press, </w:t>
      </w:r>
      <w:hyperlink r:id="rId12" w:history="1">
        <w:r w:rsidRPr="00932502">
          <w:rPr>
            <w:rStyle w:val="Hyperlink"/>
          </w:rPr>
          <w:t>March 2013</w:t>
        </w:r>
      </w:hyperlink>
      <w:r>
        <w:t>]</w:t>
      </w:r>
      <w:r>
        <w:br/>
      </w:r>
    </w:p>
    <w:p w:rsidR="00C66D16" w:rsidRDefault="00C66D16" w:rsidP="00C66D16">
      <w:pPr>
        <w:pStyle w:val="ListParagraph"/>
        <w:numPr>
          <w:ilvl w:val="0"/>
          <w:numId w:val="5"/>
        </w:numPr>
      </w:pPr>
      <w:r w:rsidRPr="008208FC">
        <w:rPr>
          <w:b/>
        </w:rPr>
        <w:t>The Letter</w:t>
      </w:r>
      <w:r w:rsidR="008208FC" w:rsidRPr="008208FC">
        <w:rPr>
          <w:b/>
        </w:rPr>
        <w:t xml:space="preserve"> Asked The State Department Require A New </w:t>
      </w:r>
      <w:r w:rsidR="008208FC" w:rsidRPr="008208FC">
        <w:rPr>
          <w:b/>
        </w:rPr>
        <w:t xml:space="preserve">Presidential Permit </w:t>
      </w:r>
      <w:r w:rsidR="008208FC" w:rsidRPr="008208FC">
        <w:rPr>
          <w:b/>
        </w:rPr>
        <w:t xml:space="preserve">And A Full </w:t>
      </w:r>
      <w:r w:rsidR="008208FC" w:rsidRPr="008208FC">
        <w:rPr>
          <w:b/>
        </w:rPr>
        <w:t xml:space="preserve">Environmental Impact Statement </w:t>
      </w:r>
      <w:r w:rsidR="008208FC" w:rsidRPr="008208FC">
        <w:rPr>
          <w:b/>
        </w:rPr>
        <w:t>To Determine The Risks To The Region.</w:t>
      </w:r>
      <w:r w:rsidR="008208FC">
        <w:rPr>
          <w:b/>
        </w:rPr>
        <w:t xml:space="preserve">  </w:t>
      </w:r>
      <w:r>
        <w:t>“</w:t>
      </w:r>
      <w:r w:rsidRPr="00932502">
        <w:t xml:space="preserve">The State Department has the responsibility to ensure transnational pipeline projects serve </w:t>
      </w:r>
      <w:r w:rsidRPr="00932502">
        <w:lastRenderedPageBreak/>
        <w:t>the national interest and prevent projects that will put our communities and the environment at risk of destructive spills. A project that places American communities at risk without any tangible benefits is certainly not in the interest of our constituents.</w:t>
      </w:r>
      <w:r>
        <w:t xml:space="preserve">  </w:t>
      </w:r>
      <w:r w:rsidRPr="00932502">
        <w:t xml:space="preserve">Should PPLC again seek to reverse the PMPL, the State Department should require a new Presidential Permit and a full Environmental Impact Statement to determine the risks </w:t>
      </w:r>
      <w:proofErr w:type="gramStart"/>
      <w:r w:rsidRPr="00932502">
        <w:t>to</w:t>
      </w:r>
      <w:proofErr w:type="gramEnd"/>
      <w:r w:rsidRPr="00932502">
        <w:t xml:space="preserve"> the region and ensure adequate protections for our communities.</w:t>
      </w:r>
      <w:r>
        <w:t xml:space="preserve"> “ [Office of Congresswoman </w:t>
      </w:r>
      <w:proofErr w:type="spellStart"/>
      <w:r>
        <w:t>Pingree</w:t>
      </w:r>
      <w:proofErr w:type="spellEnd"/>
      <w:r>
        <w:t xml:space="preserve">, </w:t>
      </w:r>
      <w:hyperlink r:id="rId13" w:history="1">
        <w:r w:rsidRPr="00932502">
          <w:rPr>
            <w:rStyle w:val="Hyperlink"/>
          </w:rPr>
          <w:t>2/27/13</w:t>
        </w:r>
      </w:hyperlink>
      <w:r>
        <w:t>]</w:t>
      </w:r>
    </w:p>
    <w:p w:rsidR="00C66D16" w:rsidRDefault="00C66D16" w:rsidP="00C66D16">
      <w:pPr>
        <w:rPr>
          <w:b/>
        </w:rPr>
      </w:pPr>
    </w:p>
    <w:p w:rsidR="00AC766E" w:rsidRDefault="00AC766E" w:rsidP="00C66D16">
      <w:r w:rsidRPr="00C66D16">
        <w:rPr>
          <w:b/>
        </w:rPr>
        <w:t>Maggie Hassan Asked Secretary Kerry To</w:t>
      </w:r>
      <w:r w:rsidR="00EA2905" w:rsidRPr="00C66D16">
        <w:rPr>
          <w:b/>
        </w:rPr>
        <w:t xml:space="preserve"> “‘Protect </w:t>
      </w:r>
      <w:r w:rsidR="00EA2905" w:rsidRPr="00C66D16">
        <w:rPr>
          <w:b/>
        </w:rPr>
        <w:t xml:space="preserve">New Hampshire’s </w:t>
      </w:r>
      <w:r w:rsidR="00EA2905" w:rsidRPr="00C66D16">
        <w:rPr>
          <w:b/>
        </w:rPr>
        <w:t xml:space="preserve">Economy </w:t>
      </w:r>
      <w:proofErr w:type="gramStart"/>
      <w:r w:rsidR="00EA2905" w:rsidRPr="00C66D16">
        <w:rPr>
          <w:b/>
        </w:rPr>
        <w:t>And</w:t>
      </w:r>
      <w:proofErr w:type="gramEnd"/>
      <w:r w:rsidR="00EA2905" w:rsidRPr="00C66D16">
        <w:rPr>
          <w:b/>
        </w:rPr>
        <w:t xml:space="preserve"> Environment.”  </w:t>
      </w:r>
      <w:r>
        <w:t>“</w:t>
      </w:r>
      <w:r w:rsidRPr="00C46020">
        <w:t xml:space="preserve">Last month, Vermont’s environmental regulators ruled that the reversal would trigger </w:t>
      </w:r>
      <w:r>
        <w:t>‘</w:t>
      </w:r>
      <w:r w:rsidRPr="00C46020">
        <w:t>substantial change</w:t>
      </w:r>
      <w:r>
        <w:t>’</w:t>
      </w:r>
      <w:r w:rsidRPr="00C46020">
        <w:t xml:space="preserve"> and will require a permit. New Hampshire Governor Maggie Hassan has written to U.S. Secretary of State John Kerry pleading to </w:t>
      </w:r>
      <w:r>
        <w:t>‘</w:t>
      </w:r>
      <w:r w:rsidRPr="00C46020">
        <w:t>protect New Hampshire’s economy and environment.</w:t>
      </w:r>
      <w:r>
        <w:t xml:space="preserve">’  </w:t>
      </w:r>
      <w:r w:rsidRPr="00C46020">
        <w:t>Meanwhile, eighteen Congress members co-signed a stern letter demanding rigorous U.S. federal environmental review of the pipeline proposal. Green groups are already out in force with placards and pipeline effigies.</w:t>
      </w:r>
      <w:r>
        <w:t xml:space="preserve">” [Financial Post, </w:t>
      </w:r>
      <w:hyperlink r:id="rId14" w:history="1">
        <w:r w:rsidRPr="004A64BF">
          <w:rPr>
            <w:rStyle w:val="Hyperlink"/>
          </w:rPr>
          <w:t>5/22/13</w:t>
        </w:r>
      </w:hyperlink>
      <w:r>
        <w:t>]</w:t>
      </w:r>
    </w:p>
    <w:p w:rsidR="00AC766E" w:rsidRDefault="00AC766E" w:rsidP="00A472AA"/>
    <w:p w:rsidR="008208FC" w:rsidRDefault="008208FC" w:rsidP="008208FC">
      <w:pPr>
        <w:pStyle w:val="Heading2"/>
      </w:pPr>
      <w:r>
        <w:t>2014: SANDERS DID NOT SPEAK OUT LIKE OTHER MEMBERS OF CONGRESS AFTER CANADA REVERSED A PIPELINE FOR TAR SAND OIL</w:t>
      </w:r>
    </w:p>
    <w:p w:rsidR="008208FC" w:rsidRDefault="008208FC" w:rsidP="00A472AA"/>
    <w:p w:rsidR="008208FC" w:rsidRDefault="008208FC" w:rsidP="008208FC">
      <w:pPr>
        <w:pStyle w:val="Heading3"/>
      </w:pPr>
      <w:r>
        <w:t xml:space="preserve">By March 2014, Canada Approved Reversal </w:t>
      </w:r>
      <w:proofErr w:type="gramStart"/>
      <w:r>
        <w:t>Of</w:t>
      </w:r>
      <w:proofErr w:type="gramEnd"/>
      <w:r>
        <w:t xml:space="preserve"> The Canadian Side Of The Pipeline, Leading To Protests By Environmentalists  </w:t>
      </w:r>
    </w:p>
    <w:p w:rsidR="008208FC" w:rsidRDefault="008208FC" w:rsidP="008208FC"/>
    <w:p w:rsidR="008208FC" w:rsidRDefault="008208FC" w:rsidP="008208FC">
      <w:r>
        <w:rPr>
          <w:b/>
        </w:rPr>
        <w:t xml:space="preserve">March 2014: Canada Approved An Enbridge Plan To Reverse Flow Of a Pipeline To Bring Tar Sand Oil From Alberta To Quebec. </w:t>
      </w:r>
      <w:r>
        <w:t>“</w:t>
      </w:r>
      <w:r w:rsidRPr="00A472AA">
        <w:t>On Thursday afternoon, the Canadian National Energy Board approved an Enbridge plan to reverse the flow of its North Westover-to-Montreal line, as well as increase the capacity of the line from 240,000 barrels per day to 300,000 barrels per day starting as far back in the line as Sarnia, Ontario — another 120 miles west of North Westover.</w:t>
      </w:r>
      <w:r>
        <w:t xml:space="preserve">  </w:t>
      </w:r>
      <w:r w:rsidRPr="00A472AA">
        <w:t>The board’s decision, which came after 15 months of hearings and deliberation, also grants Enbridge the allowance to transport heavy crude oil through the sections of pipeline in question.</w:t>
      </w:r>
      <w:r>
        <w:t xml:space="preserve">” [Bangor Daily News, </w:t>
      </w:r>
      <w:hyperlink r:id="rId15" w:history="1">
        <w:r w:rsidRPr="00A472AA">
          <w:rPr>
            <w:rStyle w:val="Hyperlink"/>
          </w:rPr>
          <w:t>3/6/14</w:t>
        </w:r>
      </w:hyperlink>
      <w:r>
        <w:t>]</w:t>
      </w:r>
    </w:p>
    <w:p w:rsidR="008208FC" w:rsidRPr="008208FC" w:rsidRDefault="008208FC" w:rsidP="008208FC"/>
    <w:p w:rsidR="00B420D3" w:rsidRDefault="00D7560B" w:rsidP="00A472AA">
      <w:r>
        <w:rPr>
          <w:b/>
        </w:rPr>
        <w:t xml:space="preserve">March 2014: </w:t>
      </w:r>
      <w:r w:rsidR="00EA2905">
        <w:rPr>
          <w:b/>
        </w:rPr>
        <w:t xml:space="preserve">Environmental Groups Protested </w:t>
      </w:r>
      <w:proofErr w:type="gramStart"/>
      <w:r w:rsidR="00EA2905">
        <w:rPr>
          <w:b/>
        </w:rPr>
        <w:t>A Decision By The</w:t>
      </w:r>
      <w:proofErr w:type="gramEnd"/>
      <w:r w:rsidR="00EA2905">
        <w:rPr>
          <w:b/>
        </w:rPr>
        <w:t xml:space="preserve"> Canadian Government To allow The Reversal Of The Canadian Pipeline To Move Tar Oil From Alberta To Montreal. </w:t>
      </w:r>
      <w:r w:rsidR="00A472AA">
        <w:t>“</w:t>
      </w:r>
      <w:r w:rsidR="00A472AA" w:rsidRPr="00A472AA">
        <w:t>State environmental groups decried a decision by the Canadian government late Thursday afternoon to allow the reversal and expansion of a pipeline leading to east Montreal, where they say controversial tar sands oil can now be pumped almost to the New England border.</w:t>
      </w:r>
      <w:r w:rsidR="00A472AA">
        <w:t xml:space="preserve">  </w:t>
      </w:r>
      <w:r w:rsidR="00A472AA" w:rsidRPr="00A472AA">
        <w:t>The Natural Resources Council of Maine, Sierra Club, 350 Maine and Environment Maine have long considered the change of direction of the 397-mile section of Enbridge Line 9 — from North Westover, Ontario, to Montreal — the final link before the Portland Pipe Line Corp. seeks to reverse its pipe through Maine and complete energy giant Enbridge’s path from the oil sands of Alberta to tankers in the Atlantic port of South Portland.</w:t>
      </w:r>
      <w:r w:rsidR="00A472AA">
        <w:t xml:space="preserve">” </w:t>
      </w:r>
      <w:r w:rsidR="00A472AA">
        <w:t xml:space="preserve">[Bangor Daily News, </w:t>
      </w:r>
      <w:hyperlink r:id="rId16" w:history="1">
        <w:r w:rsidR="00A472AA" w:rsidRPr="00A472AA">
          <w:rPr>
            <w:rStyle w:val="Hyperlink"/>
          </w:rPr>
          <w:t>3/6/14</w:t>
        </w:r>
      </w:hyperlink>
      <w:r w:rsidR="00A472AA">
        <w:t>]</w:t>
      </w:r>
    </w:p>
    <w:p w:rsidR="00A472AA" w:rsidRDefault="00A472AA" w:rsidP="00A472AA"/>
    <w:p w:rsidR="008208FC" w:rsidRDefault="00131BA4" w:rsidP="00131BA4">
      <w:pPr>
        <w:pStyle w:val="Heading3"/>
      </w:pPr>
      <w:r>
        <w:t xml:space="preserve">The Maine </w:t>
      </w:r>
      <w:proofErr w:type="gramStart"/>
      <w:r>
        <w:t>And</w:t>
      </w:r>
      <w:proofErr w:type="gramEnd"/>
      <w:r>
        <w:t xml:space="preserve"> New Hampshire Congressional Delegations Both Criticized The Decision And Worried It Would Lead To Tar Sand Oil In The Portland-Montreal Pipeline</w:t>
      </w:r>
    </w:p>
    <w:p w:rsidR="00131BA4" w:rsidRDefault="00131BA4" w:rsidP="00A472AA"/>
    <w:p w:rsidR="00A472AA" w:rsidRDefault="00D7560B" w:rsidP="00A472AA">
      <w:r>
        <w:rPr>
          <w:b/>
        </w:rPr>
        <w:t xml:space="preserve">March 2014: Senator King Called For A Presidential Permit In Case Any Oil Flowed From The Canadian Pipeline Through To Maine. </w:t>
      </w:r>
      <w:r w:rsidR="00A472AA">
        <w:t>“</w:t>
      </w:r>
      <w:r w:rsidR="00A472AA" w:rsidRPr="00A472AA">
        <w:t>Soon after the Canadian government’s announcement, Maine Sen. Angus King called for a presidential permit requirement and environmental impact study of any proposal to let the oil flow through Maine.</w:t>
      </w:r>
      <w:r w:rsidR="00A472AA">
        <w:t xml:space="preserve">  ‘</w:t>
      </w:r>
      <w:r w:rsidR="00A472AA" w:rsidRPr="00A472AA">
        <w:t>My constituents have consistently expressed concern at the lack of any environmental review of a project of this nature, given that there appears to be no substantive state review process that would be triggered,</w:t>
      </w:r>
      <w:r w:rsidR="00A472AA">
        <w:t>’</w:t>
      </w:r>
      <w:r w:rsidR="00A472AA" w:rsidRPr="00A472AA">
        <w:t xml:space="preserve"> King said in a release. </w:t>
      </w:r>
      <w:r w:rsidR="00A472AA">
        <w:t>‘</w:t>
      </w:r>
      <w:r w:rsidR="00A472AA" w:rsidRPr="00A472AA">
        <w:t xml:space="preserve">Yet, this pipeline runs through very important — and </w:t>
      </w:r>
      <w:r w:rsidR="00A472AA" w:rsidRPr="00A472AA">
        <w:lastRenderedPageBreak/>
        <w:t>ecologically fragile — parts of Maine, including Sebago Lake, the drinking water supply for the greater Portland area.</w:t>
      </w:r>
      <w:r w:rsidR="00A472AA">
        <w:t xml:space="preserve">’” </w:t>
      </w:r>
      <w:r w:rsidR="00A472AA">
        <w:t xml:space="preserve">[Bangor Daily News, </w:t>
      </w:r>
      <w:hyperlink r:id="rId17" w:history="1">
        <w:r w:rsidR="00A472AA" w:rsidRPr="00A472AA">
          <w:rPr>
            <w:rStyle w:val="Hyperlink"/>
          </w:rPr>
          <w:t>3/6/14</w:t>
        </w:r>
      </w:hyperlink>
      <w:r w:rsidR="00A472AA">
        <w:t>]</w:t>
      </w:r>
    </w:p>
    <w:p w:rsidR="00A472AA" w:rsidRDefault="00A472AA" w:rsidP="00A472AA"/>
    <w:p w:rsidR="00AC766E" w:rsidRDefault="00D7560B" w:rsidP="00A472AA">
      <w:r>
        <w:rPr>
          <w:b/>
        </w:rPr>
        <w:t xml:space="preserve">March 2014: Rep. </w:t>
      </w:r>
      <w:proofErr w:type="spellStart"/>
      <w:r>
        <w:rPr>
          <w:b/>
        </w:rPr>
        <w:t>Pingree</w:t>
      </w:r>
      <w:proofErr w:type="spellEnd"/>
      <w:r>
        <w:rPr>
          <w:b/>
        </w:rPr>
        <w:t xml:space="preserve"> Criticized The Canadian Decision And Claimed It Would Make It More Likely Tar Sand Oil Was Transported To Maine. </w:t>
      </w:r>
      <w:r w:rsidR="00A472AA">
        <w:t>“</w:t>
      </w:r>
      <w:r w:rsidR="00A472AA" w:rsidRPr="00A472AA">
        <w:t xml:space="preserve">U.S. Rep. Chellie </w:t>
      </w:r>
      <w:proofErr w:type="spellStart"/>
      <w:r w:rsidR="00A472AA" w:rsidRPr="00A472AA">
        <w:t>Pingree</w:t>
      </w:r>
      <w:proofErr w:type="spellEnd"/>
      <w:r w:rsidR="00A472AA" w:rsidRPr="00A472AA">
        <w:t xml:space="preserve"> said the decision shows the need for regulatory oversight of the pipeline that runs across Maine.</w:t>
      </w:r>
      <w:r w:rsidR="00A472AA">
        <w:t xml:space="preserve">  ‘</w:t>
      </w:r>
      <w:r w:rsidR="00A472AA" w:rsidRPr="00A472AA">
        <w:t>This just shows why a new presidential permit should be required for reversing the flow of any pipeline that comes into the United States. If Maine people are to have a say in whether tar sands oil is pumped through our state, the administration is going to have to require a new presidential permit and environmental review,</w:t>
      </w:r>
      <w:r w:rsidR="00A472AA">
        <w:t>’</w:t>
      </w:r>
      <w:r w:rsidR="00A472AA" w:rsidRPr="00A472AA">
        <w:t xml:space="preserve"> </w:t>
      </w:r>
      <w:proofErr w:type="spellStart"/>
      <w:r w:rsidR="00A472AA" w:rsidRPr="00A472AA">
        <w:t>Pingree</w:t>
      </w:r>
      <w:proofErr w:type="spellEnd"/>
      <w:r w:rsidR="00A472AA" w:rsidRPr="00A472AA">
        <w:t xml:space="preserve"> said in a release.</w:t>
      </w:r>
      <w:r w:rsidR="00A472AA">
        <w:t xml:space="preserve">  ‘</w:t>
      </w:r>
      <w:r w:rsidR="00A472AA" w:rsidRPr="00A472AA">
        <w:t>The decision by the Energy Board brings tar sands oil into our backyard and really raises the stakes for Maine,</w:t>
      </w:r>
      <w:r w:rsidR="00A472AA">
        <w:t>’</w:t>
      </w:r>
      <w:r w:rsidR="00A472AA" w:rsidRPr="00A472AA">
        <w:t xml:space="preserve"> </w:t>
      </w:r>
      <w:proofErr w:type="spellStart"/>
      <w:r w:rsidR="00A472AA" w:rsidRPr="00A472AA">
        <w:t>Pingree</w:t>
      </w:r>
      <w:proofErr w:type="spellEnd"/>
      <w:r w:rsidR="00A472AA" w:rsidRPr="00A472AA">
        <w:t xml:space="preserve"> said. </w:t>
      </w:r>
      <w:r w:rsidR="00A472AA">
        <w:t>‘</w:t>
      </w:r>
      <w:r w:rsidR="00A472AA" w:rsidRPr="00A472AA">
        <w:t>Communities across the state have said they don’t want tar sands crude flowing through environmentally sensitive areas like Sebago Lake. The decision today makes it even more likely that we could soon be facing that possibility.</w:t>
      </w:r>
      <w:r w:rsidR="00A472AA">
        <w:t xml:space="preserve">’” </w:t>
      </w:r>
      <w:r w:rsidR="00A472AA">
        <w:t xml:space="preserve">[Bangor Daily News, </w:t>
      </w:r>
      <w:hyperlink r:id="rId18" w:history="1">
        <w:r w:rsidR="00A472AA" w:rsidRPr="00A472AA">
          <w:rPr>
            <w:rStyle w:val="Hyperlink"/>
          </w:rPr>
          <w:t>3/6/14</w:t>
        </w:r>
      </w:hyperlink>
      <w:r w:rsidR="00A472AA">
        <w:t>]</w:t>
      </w:r>
    </w:p>
    <w:p w:rsidR="00131BA4" w:rsidRDefault="00131BA4" w:rsidP="00A472AA"/>
    <w:p w:rsidR="00131BA4" w:rsidRDefault="00131BA4" w:rsidP="00A472AA">
      <w:r>
        <w:rPr>
          <w:b/>
        </w:rPr>
        <w:t>April 2014: The New Hampshire Congressional Delegation Wrote To Secretary Kerry On Concerns That Tar Sand Oil Might Go Through The Portland-Montreal Pipeline.</w:t>
      </w:r>
      <w:r>
        <w:rPr>
          <w:b/>
        </w:rPr>
        <w:t xml:space="preserve"> </w:t>
      </w:r>
      <w:r w:rsidRPr="004A64BF">
        <w:t>The possibility of the Portland Pipe Line Corp. reversing flow on its pipeline across the North Country to bring tar-sands oil from Canada to Maine has prompted a call from New Hampshire’s entire Congressional delegation to require the company to seek a new presidential permit.</w:t>
      </w:r>
      <w:r>
        <w:t xml:space="preserve">  </w:t>
      </w:r>
      <w:r w:rsidRPr="004A64BF">
        <w:t xml:space="preserve">In a letter last Friday to Secretary of State John Kerry, the delegation — U.S. Sens. Jeanne </w:t>
      </w:r>
      <w:proofErr w:type="spellStart"/>
      <w:r w:rsidRPr="004A64BF">
        <w:t>Shaheen</w:t>
      </w:r>
      <w:proofErr w:type="spellEnd"/>
      <w:r w:rsidRPr="004A64BF">
        <w:t xml:space="preserve"> and Kelly Ayotte and Reps. Carol </w:t>
      </w:r>
      <w:proofErr w:type="spellStart"/>
      <w:r w:rsidRPr="004A64BF">
        <w:t>Shea</w:t>
      </w:r>
      <w:proofErr w:type="spellEnd"/>
      <w:r w:rsidRPr="004A64BF">
        <w:t xml:space="preserve">-Porter and Ann McLane </w:t>
      </w:r>
      <w:proofErr w:type="spellStart"/>
      <w:r w:rsidRPr="004A64BF">
        <w:t>Kuster</w:t>
      </w:r>
      <w:proofErr w:type="spellEnd"/>
      <w:r w:rsidRPr="004A64BF">
        <w:t xml:space="preserve"> — told Kerry they wrote him in response to constituents’ concerns. PPLC currently sends light- and medium-crude oil from South Portland, Maine. </w:t>
      </w:r>
      <w:proofErr w:type="gramStart"/>
      <w:r w:rsidRPr="004A64BF">
        <w:t>to</w:t>
      </w:r>
      <w:proofErr w:type="gramEnd"/>
      <w:r w:rsidRPr="004A64BF">
        <w:t xml:space="preserve"> a refinery in Montreal.</w:t>
      </w:r>
      <w:r>
        <w:t xml:space="preserve">” [New Hampshire Union Leader, </w:t>
      </w:r>
      <w:hyperlink r:id="rId19" w:history="1">
        <w:r w:rsidRPr="004A64BF">
          <w:rPr>
            <w:rStyle w:val="Hyperlink"/>
          </w:rPr>
          <w:t>4/21/14</w:t>
        </w:r>
      </w:hyperlink>
      <w:r>
        <w:t>]</w:t>
      </w:r>
    </w:p>
    <w:p w:rsidR="00131BA4" w:rsidRDefault="00131BA4" w:rsidP="00A472AA"/>
    <w:p w:rsidR="00131BA4" w:rsidRDefault="00131BA4" w:rsidP="00131BA4">
      <w:r>
        <w:rPr>
          <w:b/>
        </w:rPr>
        <w:t xml:space="preserve">July 2014: The City Of South Portland Voted To Block The Potential Export Of Tar Sand Oil Through Their City. </w:t>
      </w:r>
      <w:r>
        <w:t>“</w:t>
      </w:r>
      <w:r w:rsidRPr="00131BA4">
        <w:t>The City Council gave final approval Monday night to controversial zoning changes that are expected to block the potential export of Canadian tar sands oil from the city’s waterfront.</w:t>
      </w:r>
      <w:r>
        <w:t xml:space="preserve">  </w:t>
      </w:r>
      <w:r w:rsidRPr="00131BA4">
        <w:t>The South Portland Community Center gym erupted with cheers and applause when the council voted 6-1 in favor of a ban that may soon be challenged in court and at the ballot box if opponents move forward with threats of a lawsuit and a citizen-initiated referendum.</w:t>
      </w:r>
      <w:r>
        <w:t xml:space="preserve">” [Portland Press Herald, </w:t>
      </w:r>
      <w:hyperlink r:id="rId20" w:history="1">
        <w:r w:rsidRPr="00131BA4">
          <w:rPr>
            <w:rStyle w:val="Hyperlink"/>
          </w:rPr>
          <w:t>7/22/14</w:t>
        </w:r>
      </w:hyperlink>
      <w:r>
        <w:t>]</w:t>
      </w:r>
    </w:p>
    <w:p w:rsidR="008208FC" w:rsidRDefault="008208FC" w:rsidP="00A472AA"/>
    <w:p w:rsidR="00AC766E" w:rsidRDefault="00131BA4" w:rsidP="008208FC">
      <w:pPr>
        <w:pStyle w:val="Heading3"/>
      </w:pPr>
      <w:r>
        <w:t xml:space="preserve">Vermont Groups Worried </w:t>
      </w:r>
      <w:proofErr w:type="gramStart"/>
      <w:r>
        <w:t>The</w:t>
      </w:r>
      <w:proofErr w:type="gramEnd"/>
      <w:r>
        <w:t xml:space="preserve"> Decision Could Bring Tar Sands Across Vermont, And Called On Sanders To Stand Up </w:t>
      </w:r>
    </w:p>
    <w:p w:rsidR="00C66D16" w:rsidRDefault="00C66D16" w:rsidP="00A472AA"/>
    <w:p w:rsidR="008208FC" w:rsidRDefault="008208FC" w:rsidP="008208FC">
      <w:r>
        <w:rPr>
          <w:b/>
        </w:rPr>
        <w:t xml:space="preserve">Vermont Environmentalists Worried </w:t>
      </w:r>
      <w:proofErr w:type="gramStart"/>
      <w:r>
        <w:rPr>
          <w:b/>
        </w:rPr>
        <w:t>The</w:t>
      </w:r>
      <w:proofErr w:type="gramEnd"/>
      <w:r>
        <w:rPr>
          <w:b/>
        </w:rPr>
        <w:t xml:space="preserve"> Canadian Pipeline Reversal Was The First Step To Sending Tar Sand Oil Through The Portland Montreal Pipeline.  </w:t>
      </w:r>
      <w:r>
        <w:t>“</w:t>
      </w:r>
      <w:r w:rsidRPr="00A472AA">
        <w:t>Vermont environmentalists immediately expressed concern that the decision could lead to the reversal of flow in a pipeline that traverses northeastern Vermont. The 263-mile Portland-Montreal pipeline currently carries light crude oil from Maine through the Northeast Kingdom to Quebec. Owner Portland Pipe Line Inc. has not applied for a reversal of flow, but activists fear the company may seek to allow crude to flow from Montreal to Portland.</w:t>
      </w:r>
      <w:r>
        <w:t xml:space="preserve">  </w:t>
      </w:r>
      <w:r w:rsidRPr="00A472AA">
        <w:t xml:space="preserve">An Enbridge spokesman said Thursday the company has </w:t>
      </w:r>
      <w:r>
        <w:t>‘</w:t>
      </w:r>
      <w:r w:rsidRPr="00A472AA">
        <w:t>no interest</w:t>
      </w:r>
      <w:r>
        <w:t>’</w:t>
      </w:r>
      <w:r w:rsidRPr="00A472AA">
        <w:t xml:space="preserve"> in using the Portland-Montreal pipeline to move tar sands oil.</w:t>
      </w:r>
      <w:r>
        <w:t xml:space="preserve">” [Vermont Digger, </w:t>
      </w:r>
      <w:hyperlink r:id="rId21" w:history="1">
        <w:r w:rsidRPr="00A472AA">
          <w:rPr>
            <w:rStyle w:val="Hyperlink"/>
          </w:rPr>
          <w:t>3/6/14</w:t>
        </w:r>
      </w:hyperlink>
      <w:r>
        <w:t>]</w:t>
      </w:r>
    </w:p>
    <w:p w:rsidR="008208FC" w:rsidRDefault="008208FC" w:rsidP="00A472AA"/>
    <w:p w:rsidR="00A472AA" w:rsidRDefault="00C66D16" w:rsidP="00A472AA">
      <w:r w:rsidRPr="00C66D16">
        <w:rPr>
          <w:b/>
        </w:rPr>
        <w:t>A Coalition Of Vermont Environmental Groups Called On Vermont Officials, Including Sanders, To “And Make Sure The Federal Government Gives Any Tar Sands Project The Scrutiny We Deserve.”</w:t>
      </w:r>
      <w:r>
        <w:rPr>
          <w:b/>
        </w:rPr>
        <w:t xml:space="preserve"> </w:t>
      </w:r>
      <w:r w:rsidR="00A472AA">
        <w:t>“</w:t>
      </w:r>
      <w:r w:rsidR="00A472AA" w:rsidRPr="00A472AA">
        <w:t>The coalition of Vermont groups said in a statement that reversing the Portland flow would require federal approval and a state Act 250 permit.</w:t>
      </w:r>
      <w:r w:rsidR="00A472AA">
        <w:t xml:space="preserve">  ‘</w:t>
      </w:r>
      <w:r w:rsidR="00A472AA" w:rsidRPr="00A472AA">
        <w:t xml:space="preserve">Our leaders – Gov. Peter </w:t>
      </w:r>
      <w:proofErr w:type="spellStart"/>
      <w:r w:rsidR="00A472AA" w:rsidRPr="00A472AA">
        <w:t>Shumlin</w:t>
      </w:r>
      <w:proofErr w:type="spellEnd"/>
      <w:r w:rsidR="00A472AA" w:rsidRPr="00A472AA">
        <w:t>, Sens. Peter Leahy and Bernie Sanders, and Rep. Peter Welch – have been strong allies in the fight against toxic tar sands oil,</w:t>
      </w:r>
      <w:r w:rsidR="00A472AA">
        <w:t>’</w:t>
      </w:r>
      <w:r w:rsidR="00A472AA" w:rsidRPr="00A472AA">
        <w:t xml:space="preserve"> said Ben Walsh, clean energy advocate at VPIRG. </w:t>
      </w:r>
      <w:r w:rsidR="00A472AA">
        <w:t>‘</w:t>
      </w:r>
      <w:r w:rsidR="00A472AA" w:rsidRPr="00A472AA">
        <w:t>We call on them once again to stand up for Vermonters, and make sure the federal government gives any tar sands project the scrutiny we deserve.</w:t>
      </w:r>
      <w:r w:rsidR="00A472AA">
        <w:t xml:space="preserve">’” [Vermont Digger, </w:t>
      </w:r>
      <w:hyperlink r:id="rId22" w:history="1">
        <w:r w:rsidR="00A472AA" w:rsidRPr="00A472AA">
          <w:rPr>
            <w:rStyle w:val="Hyperlink"/>
          </w:rPr>
          <w:t>3/6/14</w:t>
        </w:r>
      </w:hyperlink>
      <w:r w:rsidR="00A472AA">
        <w:t>]</w:t>
      </w:r>
    </w:p>
    <w:p w:rsidR="00A472AA" w:rsidRDefault="00A472AA" w:rsidP="00A472AA"/>
    <w:p w:rsidR="008208FC" w:rsidRDefault="00131BA4" w:rsidP="00131BA4">
      <w:pPr>
        <w:pStyle w:val="Heading2"/>
      </w:pPr>
      <w:r>
        <w:lastRenderedPageBreak/>
        <w:t xml:space="preserve">2015: CANADA </w:t>
      </w:r>
      <w:r w:rsidR="008D0B26">
        <w:t>GAVE FINAL APPROVAL TO</w:t>
      </w:r>
      <w:r>
        <w:t xml:space="preserve"> REVERS</w:t>
      </w:r>
      <w:r w:rsidR="008D0B26">
        <w:t>E</w:t>
      </w:r>
      <w:r>
        <w:t xml:space="preserve"> OF PIPELINE ON ITS SIDE, WITH NO APPARENTLY REACTION FROM SANDERS</w:t>
      </w:r>
    </w:p>
    <w:p w:rsidR="008208FC" w:rsidRDefault="008208FC" w:rsidP="00A472AA"/>
    <w:p w:rsidR="00131BA4" w:rsidRDefault="00131BA4" w:rsidP="00131BA4">
      <w:r>
        <w:rPr>
          <w:b/>
        </w:rPr>
        <w:t xml:space="preserve">October 2015: Canada Gave Enbridge Final Approval To Send Oil From Alberta To Quebec. </w:t>
      </w:r>
      <w:r>
        <w:t>“</w:t>
      </w:r>
      <w:r w:rsidRPr="00276068">
        <w:t>The National Energy Board has given Enbridge Inc. the go-ahead to start sending oil from Western Canada through its Line 9 pipeline from Sarnia, Ont., to Montreal.</w:t>
      </w:r>
      <w:r>
        <w:t xml:space="preserve">  </w:t>
      </w:r>
      <w:r w:rsidRPr="00276068">
        <w:t xml:space="preserve">Line 9 is a pipe, about 76 </w:t>
      </w:r>
      <w:proofErr w:type="spellStart"/>
      <w:r w:rsidRPr="00276068">
        <w:t>centimetres</w:t>
      </w:r>
      <w:proofErr w:type="spellEnd"/>
      <w:r w:rsidRPr="00276068">
        <w:t xml:space="preserve"> in </w:t>
      </w:r>
      <w:proofErr w:type="gramStart"/>
      <w:r w:rsidRPr="00276068">
        <w:t>diameter, that</w:t>
      </w:r>
      <w:proofErr w:type="gramEnd"/>
      <w:r w:rsidRPr="00276068">
        <w:t xml:space="preserve"> runs parallel to Highway 401 in eastern Ontario, through communities including Cornwall, Brockville and Kingston. Further west, it goes through heavily urbanized parts of Toronto and on to Sarnia, Ont.</w:t>
      </w:r>
      <w:r>
        <w:t xml:space="preserve">  </w:t>
      </w:r>
      <w:r w:rsidRPr="00276068">
        <w:t>It was built in 1976 to carry oil eastward, but for the last 17 years was allowed to transport foreign oil westward.</w:t>
      </w:r>
      <w:r>
        <w:t xml:space="preserve">  </w:t>
      </w:r>
      <w:r w:rsidRPr="00276068">
        <w:t>Enbridge intends to reverse the flow yet again to send oil from Western Canada to refineries in Quebec.</w:t>
      </w:r>
      <w:r>
        <w:t xml:space="preserve">” [CBC News, </w:t>
      </w:r>
      <w:hyperlink r:id="rId23" w:history="1">
        <w:r w:rsidRPr="00276068">
          <w:rPr>
            <w:rStyle w:val="Hyperlink"/>
          </w:rPr>
          <w:t>10/1/15</w:t>
        </w:r>
      </w:hyperlink>
      <w:r>
        <w:t>]</w:t>
      </w:r>
    </w:p>
    <w:p w:rsidR="00131BA4" w:rsidRDefault="00131BA4" w:rsidP="00131BA4"/>
    <w:p w:rsidR="00131BA4" w:rsidRDefault="00131BA4" w:rsidP="00131BA4">
      <w:r>
        <w:rPr>
          <w:b/>
        </w:rPr>
        <w:t xml:space="preserve">Enbridge Said It Mostly Planned To Ship Light Crude But Was Permitted To Ship Heavier Tar Sand Oil As Well. </w:t>
      </w:r>
      <w:r>
        <w:t>“</w:t>
      </w:r>
      <w:r w:rsidRPr="00131BA4">
        <w:t>The Enbridge Line 9 plan would see the flow of the pipeline reversed, from westward to eastward, to bring 300,000 barrels a day of Western Canadian and U.S. Bakken oil to Quebec. Running between Southern Ontario and Montreal, Line 9 will carry mainly light crude oil once in operation. But shippers will be permitted to ship heavy crude such as diluted bitumen, sourced from the oil sands.</w:t>
      </w:r>
      <w:r>
        <w:t xml:space="preserve">  </w:t>
      </w:r>
      <w:r w:rsidRPr="00131BA4">
        <w:t>The project will use existing pipeline, with no new pipe added. Still, it will add badly needed transportation capacity for Canadian oil producers in a period when the industry is struggling with both low oil prices and the inability to get approval for pipelines that would allow access to new markets. Environmental groups have targeted pipeline approval processes to slow the growth of Canadian oil sands production – and in tandem, the growth of climate-changing greenhouse gases.</w:t>
      </w:r>
      <w:r>
        <w:t xml:space="preserve">” [Globe </w:t>
      </w:r>
      <w:proofErr w:type="gramStart"/>
      <w:r>
        <w:t>And</w:t>
      </w:r>
      <w:proofErr w:type="gramEnd"/>
      <w:r>
        <w:t xml:space="preserve"> Mail, </w:t>
      </w:r>
      <w:hyperlink r:id="rId24" w:history="1">
        <w:r w:rsidRPr="00131BA4">
          <w:rPr>
            <w:rStyle w:val="Hyperlink"/>
          </w:rPr>
          <w:t>10/1/15</w:t>
        </w:r>
      </w:hyperlink>
      <w:r>
        <w:t>]</w:t>
      </w:r>
    </w:p>
    <w:p w:rsidR="00131BA4" w:rsidRDefault="00131BA4" w:rsidP="00A472AA"/>
    <w:p w:rsidR="008208FC" w:rsidRDefault="008208FC" w:rsidP="00A472AA"/>
    <w:sectPr w:rsidR="008208FC" w:rsidSect="002A545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465" w:rsidRDefault="00CA2465" w:rsidP="004E07BD">
      <w:r>
        <w:separator/>
      </w:r>
    </w:p>
  </w:endnote>
  <w:endnote w:type="continuationSeparator" w:id="0">
    <w:p w:rsidR="00CA2465" w:rsidRDefault="00CA2465" w:rsidP="004E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465" w:rsidRDefault="00CA2465" w:rsidP="004E07BD">
      <w:r>
        <w:separator/>
      </w:r>
    </w:p>
  </w:footnote>
  <w:footnote w:type="continuationSeparator" w:id="0">
    <w:p w:rsidR="00CA2465" w:rsidRDefault="00CA2465" w:rsidP="004E0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EA5"/>
    <w:multiLevelType w:val="hybridMultilevel"/>
    <w:tmpl w:val="DEEE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A5345"/>
    <w:multiLevelType w:val="hybridMultilevel"/>
    <w:tmpl w:val="92EC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A5761"/>
    <w:multiLevelType w:val="hybridMultilevel"/>
    <w:tmpl w:val="C2D4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E568F"/>
    <w:multiLevelType w:val="hybridMultilevel"/>
    <w:tmpl w:val="05D2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50C77"/>
    <w:multiLevelType w:val="hybridMultilevel"/>
    <w:tmpl w:val="AFAE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A732A1"/>
    <w:multiLevelType w:val="hybridMultilevel"/>
    <w:tmpl w:val="3026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AA"/>
    <w:rsid w:val="000208D5"/>
    <w:rsid w:val="0005542C"/>
    <w:rsid w:val="0009139F"/>
    <w:rsid w:val="000916CA"/>
    <w:rsid w:val="000D7BD7"/>
    <w:rsid w:val="00124F9D"/>
    <w:rsid w:val="00131BA4"/>
    <w:rsid w:val="00177005"/>
    <w:rsid w:val="00235BA2"/>
    <w:rsid w:val="00243153"/>
    <w:rsid w:val="00276068"/>
    <w:rsid w:val="002A5459"/>
    <w:rsid w:val="00307894"/>
    <w:rsid w:val="00364B10"/>
    <w:rsid w:val="003C7235"/>
    <w:rsid w:val="00477E95"/>
    <w:rsid w:val="004A64BF"/>
    <w:rsid w:val="004A75EF"/>
    <w:rsid w:val="004C74AF"/>
    <w:rsid w:val="004E07BD"/>
    <w:rsid w:val="00617C05"/>
    <w:rsid w:val="00682FBE"/>
    <w:rsid w:val="006A1859"/>
    <w:rsid w:val="006F6285"/>
    <w:rsid w:val="00702EA8"/>
    <w:rsid w:val="00714C04"/>
    <w:rsid w:val="007F17E0"/>
    <w:rsid w:val="008208FC"/>
    <w:rsid w:val="00864361"/>
    <w:rsid w:val="008D0B26"/>
    <w:rsid w:val="008F1CD7"/>
    <w:rsid w:val="00902617"/>
    <w:rsid w:val="00907F09"/>
    <w:rsid w:val="00932502"/>
    <w:rsid w:val="009460CF"/>
    <w:rsid w:val="00A22C00"/>
    <w:rsid w:val="00A472AA"/>
    <w:rsid w:val="00AC766E"/>
    <w:rsid w:val="00B420D3"/>
    <w:rsid w:val="00B5668E"/>
    <w:rsid w:val="00BF0876"/>
    <w:rsid w:val="00C3011F"/>
    <w:rsid w:val="00C46020"/>
    <w:rsid w:val="00C66D16"/>
    <w:rsid w:val="00CA2465"/>
    <w:rsid w:val="00D41545"/>
    <w:rsid w:val="00D7560B"/>
    <w:rsid w:val="00E3752B"/>
    <w:rsid w:val="00EA2905"/>
    <w:rsid w:val="00EB2385"/>
    <w:rsid w:val="00EB7721"/>
    <w:rsid w:val="00EE498C"/>
    <w:rsid w:val="00F344A5"/>
    <w:rsid w:val="00F538AA"/>
    <w:rsid w:val="00FB5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75D3A6F-C34B-4842-BE98-51647D11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4A5"/>
    <w:pPr>
      <w:contextualSpacing/>
    </w:pPr>
    <w:rPr>
      <w:rFonts w:ascii="Arial" w:eastAsiaTheme="minorEastAsia" w:hAnsi="Arial"/>
      <w:szCs w:val="22"/>
    </w:rPr>
  </w:style>
  <w:style w:type="paragraph" w:styleId="Heading1">
    <w:name w:val="heading 1"/>
    <w:basedOn w:val="MessageHeader"/>
    <w:next w:val="Normal"/>
    <w:link w:val="Heading1Char"/>
    <w:autoRedefine/>
    <w:qFormat/>
    <w:rsid w:val="00B420D3"/>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eastAsia="Times New Roman" w:hAnsi="Tahoma" w:cs="Tahoma"/>
      <w:b/>
      <w:bCs/>
      <w:caps/>
      <w:sz w:val="28"/>
      <w:szCs w:val="28"/>
    </w:rPr>
  </w:style>
  <w:style w:type="paragraph" w:styleId="Heading2">
    <w:name w:val="heading 2"/>
    <w:basedOn w:val="Normal"/>
    <w:next w:val="Normal"/>
    <w:link w:val="Heading2Char"/>
    <w:autoRedefine/>
    <w:qFormat/>
    <w:rsid w:val="00B420D3"/>
    <w:pPr>
      <w:pBdr>
        <w:top w:val="single" w:sz="6" w:space="1" w:color="auto"/>
        <w:left w:val="single" w:sz="6" w:space="4" w:color="auto"/>
        <w:bottom w:val="single" w:sz="6" w:space="0" w:color="auto"/>
        <w:right w:val="single" w:sz="6" w:space="4" w:color="auto"/>
      </w:pBdr>
      <w:shd w:val="clear" w:color="auto" w:fill="D9D9D9"/>
      <w:outlineLvl w:val="1"/>
    </w:pPr>
    <w:rPr>
      <w:rFonts w:cs="Arial"/>
      <w:b/>
      <w:sz w:val="24"/>
      <w:szCs w:val="20"/>
    </w:rPr>
  </w:style>
  <w:style w:type="paragraph" w:styleId="Heading3">
    <w:name w:val="heading 3"/>
    <w:basedOn w:val="Normal"/>
    <w:next w:val="Normal"/>
    <w:link w:val="Heading3Char"/>
    <w:qFormat/>
    <w:rsid w:val="00B420D3"/>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B420D3"/>
    <w:pPr>
      <w:keepNext/>
      <w:keepLines/>
      <w:jc w:val="center"/>
      <w:outlineLvl w:val="3"/>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43153"/>
    <w:pPr>
      <w:spacing w:after="120"/>
    </w:pPr>
  </w:style>
  <w:style w:type="character" w:customStyle="1" w:styleId="BodyTextChar">
    <w:name w:val="Body Text Char"/>
    <w:basedOn w:val="DefaultParagraphFont"/>
    <w:link w:val="BodyText"/>
    <w:uiPriority w:val="99"/>
    <w:rsid w:val="00243153"/>
  </w:style>
  <w:style w:type="character" w:styleId="Hyperlink">
    <w:name w:val="Hyperlink"/>
    <w:basedOn w:val="DefaultParagraphFont"/>
    <w:uiPriority w:val="99"/>
    <w:unhideWhenUsed/>
    <w:rsid w:val="00243153"/>
    <w:rPr>
      <w:color w:val="0000FF" w:themeColor="hyperlink"/>
      <w:u w:val="single"/>
    </w:rPr>
  </w:style>
  <w:style w:type="paragraph" w:styleId="Header">
    <w:name w:val="header"/>
    <w:basedOn w:val="Normal"/>
    <w:link w:val="HeaderChar"/>
    <w:uiPriority w:val="99"/>
    <w:unhideWhenUsed/>
    <w:rsid w:val="004E07BD"/>
    <w:pPr>
      <w:tabs>
        <w:tab w:val="center" w:pos="4320"/>
        <w:tab w:val="right" w:pos="8640"/>
      </w:tabs>
    </w:pPr>
  </w:style>
  <w:style w:type="character" w:customStyle="1" w:styleId="HeaderChar">
    <w:name w:val="Header Char"/>
    <w:basedOn w:val="DefaultParagraphFont"/>
    <w:link w:val="Header"/>
    <w:uiPriority w:val="99"/>
    <w:rsid w:val="004E07BD"/>
  </w:style>
  <w:style w:type="paragraph" w:styleId="Footer">
    <w:name w:val="footer"/>
    <w:basedOn w:val="Normal"/>
    <w:link w:val="FooterChar"/>
    <w:uiPriority w:val="99"/>
    <w:unhideWhenUsed/>
    <w:rsid w:val="004E07BD"/>
    <w:pPr>
      <w:tabs>
        <w:tab w:val="center" w:pos="4320"/>
        <w:tab w:val="right" w:pos="8640"/>
      </w:tabs>
    </w:pPr>
  </w:style>
  <w:style w:type="character" w:customStyle="1" w:styleId="FooterChar">
    <w:name w:val="Footer Char"/>
    <w:basedOn w:val="DefaultParagraphFont"/>
    <w:link w:val="Footer"/>
    <w:uiPriority w:val="99"/>
    <w:rsid w:val="004E07BD"/>
  </w:style>
  <w:style w:type="character" w:customStyle="1" w:styleId="Heading1Char">
    <w:name w:val="Heading 1 Char"/>
    <w:link w:val="Heading1"/>
    <w:rsid w:val="00B420D3"/>
    <w:rPr>
      <w:rFonts w:ascii="Tahom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B420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20D3"/>
    <w:rPr>
      <w:rFonts w:asciiTheme="majorHAnsi" w:eastAsiaTheme="majorEastAsia" w:hAnsiTheme="majorHAnsi" w:cstheme="majorBidi"/>
      <w:sz w:val="24"/>
      <w:szCs w:val="24"/>
      <w:shd w:val="pct20" w:color="auto" w:fill="auto"/>
    </w:rPr>
  </w:style>
  <w:style w:type="character" w:customStyle="1" w:styleId="Heading2Char">
    <w:name w:val="Heading 2 Char"/>
    <w:link w:val="Heading2"/>
    <w:rsid w:val="00B420D3"/>
    <w:rPr>
      <w:rFonts w:ascii="Arial" w:eastAsiaTheme="minorEastAsia" w:hAnsi="Arial" w:cs="Arial"/>
      <w:b/>
      <w:sz w:val="24"/>
      <w:shd w:val="clear" w:color="auto" w:fill="D9D9D9"/>
    </w:rPr>
  </w:style>
  <w:style w:type="character" w:customStyle="1" w:styleId="Heading3Char">
    <w:name w:val="Heading 3 Char"/>
    <w:link w:val="Heading3"/>
    <w:rsid w:val="00B420D3"/>
    <w:rPr>
      <w:rFonts w:ascii="Arial" w:eastAsiaTheme="majorEastAsia" w:hAnsi="Arial" w:cs="Arial"/>
      <w:b/>
      <w:bCs/>
      <w:sz w:val="24"/>
      <w:szCs w:val="26"/>
    </w:rPr>
  </w:style>
  <w:style w:type="character" w:customStyle="1" w:styleId="Heading4Char">
    <w:name w:val="Heading 4 Char"/>
    <w:link w:val="Heading4"/>
    <w:rsid w:val="00B420D3"/>
    <w:rPr>
      <w:rFonts w:ascii="Arial" w:eastAsiaTheme="minorEastAsia" w:hAnsi="Arial"/>
      <w:b/>
      <w:bCs/>
      <w:iCs/>
      <w:sz w:val="24"/>
      <w:szCs w:val="24"/>
    </w:rPr>
  </w:style>
  <w:style w:type="paragraph" w:styleId="TOC1">
    <w:name w:val="toc 1"/>
    <w:basedOn w:val="TOC2"/>
    <w:next w:val="Normal"/>
    <w:link w:val="TOC1Char"/>
    <w:autoRedefine/>
    <w:uiPriority w:val="39"/>
    <w:qFormat/>
    <w:rsid w:val="00B420D3"/>
    <w:pPr>
      <w:ind w:left="0"/>
      <w:jc w:val="center"/>
    </w:pPr>
    <w:rPr>
      <w:rFonts w:ascii="Agency FB" w:hAnsi="Agency FB"/>
      <w:bCs/>
      <w:smallCaps w:val="0"/>
      <w:sz w:val="24"/>
    </w:rPr>
  </w:style>
  <w:style w:type="character" w:customStyle="1" w:styleId="TOC1Char">
    <w:name w:val="TOC 1 Char"/>
    <w:link w:val="TOC1"/>
    <w:uiPriority w:val="39"/>
    <w:rsid w:val="00B420D3"/>
    <w:rPr>
      <w:rFonts w:ascii="Agency FB" w:eastAsiaTheme="minorEastAsia" w:hAnsi="Agency FB" w:cs="Arial"/>
      <w:bCs/>
      <w:smallCaps/>
      <w:noProof/>
      <w:sz w:val="24"/>
    </w:rPr>
  </w:style>
  <w:style w:type="paragraph" w:styleId="TOC2">
    <w:name w:val="toc 2"/>
    <w:basedOn w:val="Normal"/>
    <w:next w:val="Normal"/>
    <w:link w:val="TOC2Char"/>
    <w:autoRedefine/>
    <w:uiPriority w:val="39"/>
    <w:qFormat/>
    <w:rsid w:val="00B420D3"/>
    <w:pPr>
      <w:tabs>
        <w:tab w:val="right" w:leader="dot" w:pos="10790"/>
      </w:tabs>
      <w:ind w:left="720"/>
    </w:pPr>
    <w:rPr>
      <w:rFonts w:ascii="Calibri" w:hAnsi="Calibri" w:cs="Arial"/>
      <w:smallCaps/>
      <w:noProof/>
      <w:szCs w:val="20"/>
    </w:rPr>
  </w:style>
  <w:style w:type="character" w:customStyle="1" w:styleId="TOC2Char">
    <w:name w:val="TOC 2 Char"/>
    <w:link w:val="TOC2"/>
    <w:uiPriority w:val="39"/>
    <w:rsid w:val="00B420D3"/>
    <w:rPr>
      <w:rFonts w:eastAsiaTheme="minorEastAsia" w:cs="Arial"/>
      <w:smallCaps/>
      <w:noProof/>
    </w:rPr>
  </w:style>
  <w:style w:type="paragraph" w:styleId="TOC3">
    <w:name w:val="toc 3"/>
    <w:basedOn w:val="Normal"/>
    <w:next w:val="Normal"/>
    <w:autoRedefine/>
    <w:uiPriority w:val="39"/>
    <w:semiHidden/>
    <w:unhideWhenUsed/>
    <w:qFormat/>
    <w:rsid w:val="00B420D3"/>
    <w:pPr>
      <w:ind w:left="480"/>
    </w:pPr>
    <w:rPr>
      <w:rFonts w:ascii="Calibri" w:hAnsi="Calibri"/>
      <w:i/>
      <w:iCs/>
      <w:szCs w:val="20"/>
    </w:rPr>
  </w:style>
  <w:style w:type="paragraph" w:styleId="NoSpacing">
    <w:name w:val="No Spacing"/>
    <w:aliases w:val="Head 2"/>
    <w:link w:val="NoSpacingChar"/>
    <w:uiPriority w:val="1"/>
    <w:qFormat/>
    <w:rsid w:val="00B420D3"/>
    <w:pPr>
      <w:widowControl w:val="0"/>
      <w:adjustRightInd w:val="0"/>
      <w:contextualSpacing/>
      <w:textAlignment w:val="baseline"/>
    </w:pPr>
    <w:rPr>
      <w:rFonts w:ascii="Arial" w:hAnsi="Arial"/>
      <w:szCs w:val="24"/>
    </w:rPr>
  </w:style>
  <w:style w:type="character" w:customStyle="1" w:styleId="NoSpacingChar">
    <w:name w:val="No Spacing Char"/>
    <w:aliases w:val="Head 2 Char"/>
    <w:basedOn w:val="DefaultParagraphFont"/>
    <w:link w:val="NoSpacing"/>
    <w:uiPriority w:val="1"/>
    <w:locked/>
    <w:rsid w:val="00B420D3"/>
    <w:rPr>
      <w:rFonts w:ascii="Arial" w:hAnsi="Arial"/>
      <w:szCs w:val="24"/>
    </w:rPr>
  </w:style>
  <w:style w:type="paragraph" w:styleId="ListParagraph">
    <w:name w:val="List Paragraph"/>
    <w:basedOn w:val="Normal"/>
    <w:link w:val="ListParagraphChar"/>
    <w:uiPriority w:val="34"/>
    <w:qFormat/>
    <w:rsid w:val="00B420D3"/>
    <w:pPr>
      <w:ind w:left="720"/>
    </w:pPr>
    <w:rPr>
      <w:rFonts w:cs="Arial"/>
      <w:szCs w:val="24"/>
    </w:rPr>
  </w:style>
  <w:style w:type="character" w:customStyle="1" w:styleId="ListParagraphChar">
    <w:name w:val="List Paragraph Char"/>
    <w:basedOn w:val="DefaultParagraphFont"/>
    <w:link w:val="ListParagraph"/>
    <w:uiPriority w:val="34"/>
    <w:rsid w:val="00B420D3"/>
    <w:rPr>
      <w:rFonts w:ascii="Arial" w:eastAsiaTheme="minorEastAsia" w:hAnsi="Arial" w:cs="Arial"/>
      <w:szCs w:val="24"/>
    </w:rPr>
  </w:style>
  <w:style w:type="paragraph" w:styleId="TOCHeading">
    <w:name w:val="TOC Heading"/>
    <w:basedOn w:val="Heading1"/>
    <w:next w:val="Normal"/>
    <w:uiPriority w:val="39"/>
    <w:qFormat/>
    <w:rsid w:val="00B420D3"/>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Theme="majorEastAsia" w:hAnsi="Cambria" w:cstheme="majorBidi"/>
      <w:color w:val="365F91"/>
    </w:rPr>
  </w:style>
  <w:style w:type="paragraph" w:customStyle="1" w:styleId="Research">
    <w:name w:val="Research"/>
    <w:basedOn w:val="Heading1"/>
    <w:qFormat/>
    <w:rsid w:val="00A22C00"/>
  </w:style>
  <w:style w:type="paragraph" w:customStyle="1" w:styleId="Research2">
    <w:name w:val="Research 2"/>
    <w:basedOn w:val="Heading2"/>
    <w:qFormat/>
    <w:rsid w:val="00A22C00"/>
  </w:style>
  <w:style w:type="paragraph" w:customStyle="1" w:styleId="Research3">
    <w:name w:val="Research 3"/>
    <w:basedOn w:val="Heading3"/>
    <w:qFormat/>
    <w:rsid w:val="00A22C00"/>
  </w:style>
  <w:style w:type="character" w:customStyle="1" w:styleId="apple-converted-space">
    <w:name w:val="apple-converted-space"/>
    <w:basedOn w:val="DefaultParagraphFont"/>
    <w:rsid w:val="00E37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5400">
      <w:bodyDiv w:val="1"/>
      <w:marLeft w:val="0"/>
      <w:marRight w:val="0"/>
      <w:marTop w:val="0"/>
      <w:marBottom w:val="0"/>
      <w:divBdr>
        <w:top w:val="none" w:sz="0" w:space="0" w:color="auto"/>
        <w:left w:val="none" w:sz="0" w:space="0" w:color="auto"/>
        <w:bottom w:val="none" w:sz="0" w:space="0" w:color="auto"/>
        <w:right w:val="none" w:sz="0" w:space="0" w:color="auto"/>
      </w:divBdr>
    </w:div>
    <w:div w:id="501243850">
      <w:bodyDiv w:val="1"/>
      <w:marLeft w:val="0"/>
      <w:marRight w:val="0"/>
      <w:marTop w:val="0"/>
      <w:marBottom w:val="0"/>
      <w:divBdr>
        <w:top w:val="none" w:sz="0" w:space="0" w:color="auto"/>
        <w:left w:val="none" w:sz="0" w:space="0" w:color="auto"/>
        <w:bottom w:val="none" w:sz="0" w:space="0" w:color="auto"/>
        <w:right w:val="none" w:sz="0" w:space="0" w:color="auto"/>
      </w:divBdr>
    </w:div>
    <w:div w:id="569265409">
      <w:bodyDiv w:val="1"/>
      <w:marLeft w:val="0"/>
      <w:marRight w:val="0"/>
      <w:marTop w:val="0"/>
      <w:marBottom w:val="0"/>
      <w:divBdr>
        <w:top w:val="none" w:sz="0" w:space="0" w:color="auto"/>
        <w:left w:val="none" w:sz="0" w:space="0" w:color="auto"/>
        <w:bottom w:val="none" w:sz="0" w:space="0" w:color="auto"/>
        <w:right w:val="none" w:sz="0" w:space="0" w:color="auto"/>
      </w:divBdr>
    </w:div>
    <w:div w:id="840583247">
      <w:bodyDiv w:val="1"/>
      <w:marLeft w:val="0"/>
      <w:marRight w:val="0"/>
      <w:marTop w:val="0"/>
      <w:marBottom w:val="0"/>
      <w:divBdr>
        <w:top w:val="none" w:sz="0" w:space="0" w:color="auto"/>
        <w:left w:val="none" w:sz="0" w:space="0" w:color="auto"/>
        <w:bottom w:val="none" w:sz="0" w:space="0" w:color="auto"/>
        <w:right w:val="none" w:sz="0" w:space="0" w:color="auto"/>
      </w:divBdr>
    </w:div>
    <w:div w:id="1274481740">
      <w:bodyDiv w:val="1"/>
      <w:marLeft w:val="0"/>
      <w:marRight w:val="0"/>
      <w:marTop w:val="0"/>
      <w:marBottom w:val="0"/>
      <w:divBdr>
        <w:top w:val="none" w:sz="0" w:space="0" w:color="auto"/>
        <w:left w:val="none" w:sz="0" w:space="0" w:color="auto"/>
        <w:bottom w:val="none" w:sz="0" w:space="0" w:color="auto"/>
        <w:right w:val="none" w:sz="0" w:space="0" w:color="auto"/>
      </w:divBdr>
      <w:divsChild>
        <w:div w:id="1407679298">
          <w:blockQuote w:val="1"/>
          <w:marLeft w:val="300"/>
          <w:marRight w:val="300"/>
          <w:marTop w:val="300"/>
          <w:marBottom w:val="375"/>
          <w:divBdr>
            <w:top w:val="single" w:sz="6" w:space="19" w:color="AAAAAA"/>
            <w:left w:val="single" w:sz="6" w:space="23" w:color="AAAAAA"/>
            <w:bottom w:val="single" w:sz="6" w:space="8" w:color="AAAAAA"/>
            <w:right w:val="single" w:sz="6" w:space="23" w:color="AAAAAA"/>
          </w:divBdr>
        </w:div>
      </w:divsChild>
    </w:div>
    <w:div w:id="1738090396">
      <w:bodyDiv w:val="1"/>
      <w:marLeft w:val="0"/>
      <w:marRight w:val="0"/>
      <w:marTop w:val="0"/>
      <w:marBottom w:val="0"/>
      <w:divBdr>
        <w:top w:val="none" w:sz="0" w:space="0" w:color="auto"/>
        <w:left w:val="none" w:sz="0" w:space="0" w:color="auto"/>
        <w:bottom w:val="none" w:sz="0" w:space="0" w:color="auto"/>
        <w:right w:val="none" w:sz="0" w:space="0" w:color="auto"/>
      </w:divBdr>
    </w:div>
    <w:div w:id="2100908741">
      <w:bodyDiv w:val="1"/>
      <w:marLeft w:val="0"/>
      <w:marRight w:val="0"/>
      <w:marTop w:val="0"/>
      <w:marBottom w:val="0"/>
      <w:divBdr>
        <w:top w:val="none" w:sz="0" w:space="0" w:color="auto"/>
        <w:left w:val="none" w:sz="0" w:space="0" w:color="auto"/>
        <w:bottom w:val="none" w:sz="0" w:space="0" w:color="auto"/>
        <w:right w:val="none" w:sz="0" w:space="0" w:color="auto"/>
      </w:divBdr>
      <w:divsChild>
        <w:div w:id="557476424">
          <w:blockQuote w:val="1"/>
          <w:marLeft w:val="300"/>
          <w:marRight w:val="300"/>
          <w:marTop w:val="300"/>
          <w:marBottom w:val="375"/>
          <w:divBdr>
            <w:top w:val="single" w:sz="6" w:space="19" w:color="AAAAAA"/>
            <w:left w:val="single" w:sz="6" w:space="23" w:color="AAAAAA"/>
            <w:bottom w:val="single" w:sz="6" w:space="8" w:color="AAAAAA"/>
            <w:right w:val="single" w:sz="6" w:space="23" w:color="AAAAAA"/>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ers.senate.gov/newsroom/press-releases/sanders-statement-on-keystone-xl-pipeline" TargetMode="External"/><Relationship Id="rId13" Type="http://schemas.openxmlformats.org/officeDocument/2006/relationships/hyperlink" Target="https://pingree.house.gov/media-center/press-releases/congresswoman-pingree-asks-obama-administration-take-close-look-any" TargetMode="External"/><Relationship Id="rId18" Type="http://schemas.openxmlformats.org/officeDocument/2006/relationships/hyperlink" Target="https://bangordailynews.com/2014/03/06/business/canadian-governments-pipeline-ruling-brings-tar-sands-oil-to-new-englands-doorstep-environmentalists-sa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vtdigger.org/2014/03/06/vermont-environmental-groups-react-strongly-canadian-pipeline-decision/" TargetMode="External"/><Relationship Id="rId7" Type="http://schemas.openxmlformats.org/officeDocument/2006/relationships/endnotes" Target="endnotes.xml"/><Relationship Id="rId12" Type="http://schemas.openxmlformats.org/officeDocument/2006/relationships/hyperlink" Target="http://www.burlingtonfreepress.com/apps/pbcs.dll/article?AID=2013303010032&amp;template=artiphone" TargetMode="External"/><Relationship Id="rId17" Type="http://schemas.openxmlformats.org/officeDocument/2006/relationships/hyperlink" Target="https://bangordailynews.com/2014/03/06/business/canadian-governments-pipeline-ruling-brings-tar-sands-oil-to-new-englands-doorstep-environmentalists-sa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ngordailynews.com/2014/03/06/business/canadian-governments-pipeline-ruling-brings-tar-sands-oil-to-new-englands-doorstep-environmentalists-say/" TargetMode="External"/><Relationship Id="rId20" Type="http://schemas.openxmlformats.org/officeDocument/2006/relationships/hyperlink" Target="http://www.pressherald.com/2014/07/22/south-portland-set-for-final-vote-on-tar-sands-b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irg.org/news/news-release-keeping-tar-sands-out-of-vermont-pipeline/" TargetMode="External"/><Relationship Id="rId24" Type="http://schemas.openxmlformats.org/officeDocument/2006/relationships/hyperlink" Target="http://www.theglobeandmail.com/report-on-business/industry-news/energy-and-resources/approval-of-enbridges-line-9-applauded-by-quebec-refineries/article26626709/" TargetMode="External"/><Relationship Id="rId5" Type="http://schemas.openxmlformats.org/officeDocument/2006/relationships/webSettings" Target="webSettings.xml"/><Relationship Id="rId15" Type="http://schemas.openxmlformats.org/officeDocument/2006/relationships/hyperlink" Target="https://bangordailynews.com/2014/03/06/business/canadian-governments-pipeline-ruling-brings-tar-sands-oil-to-new-englands-doorstep-environmentalists-say/" TargetMode="External"/><Relationship Id="rId23" Type="http://schemas.openxmlformats.org/officeDocument/2006/relationships/hyperlink" Target="http://www.cbc.ca/news/canada/ottawa/enbridge-neb-pipeline-1.3251627" TargetMode="External"/><Relationship Id="rId10" Type="http://schemas.openxmlformats.org/officeDocument/2006/relationships/hyperlink" Target="http://www.vpirg.org/news/news-release-keeping-tar-sands-out-of-vermont-pipeline/" TargetMode="External"/><Relationship Id="rId19" Type="http://schemas.openxmlformats.org/officeDocument/2006/relationships/hyperlink" Target="http://www.unionleader.com/article/20140421/NEWS05/140429807/0/SEARCH" TargetMode="External"/><Relationship Id="rId4" Type="http://schemas.openxmlformats.org/officeDocument/2006/relationships/settings" Target="settings.xml"/><Relationship Id="rId9" Type="http://schemas.openxmlformats.org/officeDocument/2006/relationships/hyperlink" Target="https://berniesanders.com/press-release/sanders-opposes-pipeline-clintons-lack-of-stand-hard-understand/?source=facebook&amp;utm_source=facebook07282015&amp;utm_medium=post" TargetMode="External"/><Relationship Id="rId14" Type="http://schemas.openxmlformats.org/officeDocument/2006/relationships/hyperlink" Target="http://business.financialpost.com/news/energy/portland-montreal-pipe-line" TargetMode="External"/><Relationship Id="rId22" Type="http://schemas.openxmlformats.org/officeDocument/2006/relationships/hyperlink" Target="http://vtdigger.org/2014/03/06/vermont-environmental-groups-react-strongly-canadian-pipeline-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rody\Documents\Custom%20Office%20Templates\New%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B146-9DB1-43D3-BE56-291051CB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Research</Template>
  <TotalTime>0</TotalTime>
  <Pages>5</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Brody</dc:creator>
  <cp:keywords/>
  <dc:description/>
  <cp:lastModifiedBy>Tyson Brody</cp:lastModifiedBy>
  <cp:revision>2</cp:revision>
  <dcterms:created xsi:type="dcterms:W3CDTF">2015-10-29T22:32:00Z</dcterms:created>
  <dcterms:modified xsi:type="dcterms:W3CDTF">2015-10-29T22:32:00Z</dcterms:modified>
</cp:coreProperties>
</file>